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7F" w:rsidRPr="00FD2E47" w:rsidRDefault="00FD2E47" w:rsidP="00FD2E47">
      <w:pPr>
        <w:jc w:val="center"/>
        <w:rPr>
          <w:sz w:val="32"/>
          <w:szCs w:val="32"/>
        </w:rPr>
      </w:pPr>
      <w:bookmarkStart w:id="0" w:name="_GoBack"/>
      <w:bookmarkEnd w:id="0"/>
      <w:r w:rsidRPr="00FD2E47">
        <w:rPr>
          <w:sz w:val="32"/>
          <w:szCs w:val="32"/>
        </w:rPr>
        <w:t>Voorbereiding activiteit 1 ( 04/09/15 )</w:t>
      </w:r>
    </w:p>
    <w:p w:rsidR="00FD2E47" w:rsidRDefault="00FD2E47" w:rsidP="00FD2E47">
      <w:pPr>
        <w:pStyle w:val="Lijstalinea"/>
        <w:numPr>
          <w:ilvl w:val="0"/>
          <w:numId w:val="1"/>
        </w:numPr>
        <w:rPr>
          <w:b/>
          <w:u w:val="single"/>
        </w:rPr>
      </w:pPr>
      <w:proofErr w:type="spellStart"/>
      <w:r w:rsidRPr="00FD2E47">
        <w:rPr>
          <w:b/>
          <w:u w:val="single"/>
        </w:rPr>
        <w:t>Orientering</w:t>
      </w:r>
      <w:proofErr w:type="spellEnd"/>
      <w:r w:rsidRPr="00FD2E47">
        <w:rPr>
          <w:b/>
          <w:u w:val="single"/>
        </w:rPr>
        <w:t>:</w:t>
      </w:r>
    </w:p>
    <w:p w:rsidR="00FD2E47" w:rsidRDefault="00FD2E47" w:rsidP="00FD2E47">
      <w:pPr>
        <w:rPr>
          <w:b/>
          <w:u w:val="single"/>
        </w:rPr>
      </w:pPr>
      <w:r>
        <w:rPr>
          <w:b/>
          <w:u w:val="single"/>
        </w:rPr>
        <w:t>Klas: 2DVV &amp; 2 DKV</w:t>
      </w:r>
    </w:p>
    <w:p w:rsidR="00FD2E47" w:rsidRDefault="00FD2E47" w:rsidP="00FD2E47">
      <w:pPr>
        <w:rPr>
          <w:b/>
          <w:u w:val="single"/>
        </w:rPr>
      </w:pPr>
      <w:r>
        <w:rPr>
          <w:b/>
          <w:u w:val="single"/>
        </w:rPr>
        <w:t xml:space="preserve"># </w:t>
      </w:r>
      <w:proofErr w:type="gramStart"/>
      <w:r>
        <w:rPr>
          <w:b/>
          <w:u w:val="single"/>
        </w:rPr>
        <w:t>meisjes</w:t>
      </w:r>
      <w:proofErr w:type="gramEnd"/>
      <w:r>
        <w:rPr>
          <w:b/>
          <w:u w:val="single"/>
        </w:rPr>
        <w:t xml:space="preserve">: 9 </w:t>
      </w:r>
      <w:r w:rsidRPr="00FD2E47">
        <w:rPr>
          <w:b/>
        </w:rPr>
        <w:t xml:space="preserve">              </w:t>
      </w:r>
      <w:r>
        <w:rPr>
          <w:b/>
          <w:u w:val="single"/>
        </w:rPr>
        <w:t># jongens: 3</w:t>
      </w:r>
    </w:p>
    <w:p w:rsidR="00FD2E47" w:rsidRDefault="00FD2E47" w:rsidP="00FD2E47">
      <w:proofErr w:type="gramStart"/>
      <w:r>
        <w:rPr>
          <w:b/>
          <w:u w:val="single"/>
        </w:rPr>
        <w:t xml:space="preserve">Doelstelling: </w:t>
      </w:r>
      <w:r>
        <w:t xml:space="preserve"> </w:t>
      </w:r>
      <w:proofErr w:type="gramEnd"/>
      <w:r>
        <w:t>Een fijne en aangename namiddag creëren waar de leerlingen ons beter kunnen leren kennen.</w:t>
      </w:r>
    </w:p>
    <w:p w:rsidR="00FD2E47" w:rsidRPr="00FD2E47" w:rsidRDefault="00FD2E47" w:rsidP="00FD2E47">
      <w:pPr>
        <w:pStyle w:val="Lijstalinea"/>
        <w:numPr>
          <w:ilvl w:val="0"/>
          <w:numId w:val="1"/>
        </w:numPr>
      </w:pPr>
      <w:r>
        <w:rPr>
          <w:b/>
          <w:u w:val="single"/>
        </w:rPr>
        <w:t>Voorbereiding:</w:t>
      </w:r>
    </w:p>
    <w:p w:rsidR="00FD2E47" w:rsidRDefault="00FD2E47" w:rsidP="00FD2E47">
      <w:pPr>
        <w:ind w:left="360"/>
      </w:pPr>
      <w:r>
        <w:t xml:space="preserve">Spelletjes : </w:t>
      </w:r>
      <w:r w:rsidRPr="007733A6">
        <w:rPr>
          <w:color w:val="FF0000"/>
        </w:rPr>
        <w:t>Bol Wol, Schipper mag ik overvaren</w:t>
      </w:r>
      <w:r>
        <w:t xml:space="preserve">, </w:t>
      </w:r>
      <w:r w:rsidRPr="007733A6">
        <w:rPr>
          <w:color w:val="44546A" w:themeColor="text2"/>
        </w:rPr>
        <w:t xml:space="preserve">Dikke </w:t>
      </w:r>
      <w:proofErr w:type="spellStart"/>
      <w:proofErr w:type="gramStart"/>
      <w:r w:rsidRPr="007733A6">
        <w:rPr>
          <w:color w:val="44546A" w:themeColor="text2"/>
        </w:rPr>
        <w:t>berta</w:t>
      </w:r>
      <w:proofErr w:type="spellEnd"/>
      <w:proofErr w:type="gramEnd"/>
      <w:r w:rsidRPr="007733A6">
        <w:rPr>
          <w:color w:val="44546A" w:themeColor="text2"/>
        </w:rPr>
        <w:t>, Paard en ruiter</w:t>
      </w:r>
      <w:r>
        <w:t xml:space="preserve">, </w:t>
      </w:r>
      <w:r w:rsidRPr="007733A6">
        <w:rPr>
          <w:color w:val="FFFF00"/>
        </w:rPr>
        <w:t xml:space="preserve">Chinese voetbal , Tikkertje, </w:t>
      </w:r>
      <w:r w:rsidRPr="007733A6">
        <w:rPr>
          <w:color w:val="7030A0"/>
        </w:rPr>
        <w:t xml:space="preserve">estafette, </w:t>
      </w:r>
      <w:proofErr w:type="spellStart"/>
      <w:r w:rsidRPr="007733A6">
        <w:rPr>
          <w:color w:val="7030A0"/>
        </w:rPr>
        <w:t>T’smitje</w:t>
      </w:r>
      <w:proofErr w:type="spellEnd"/>
      <w:r w:rsidRPr="007733A6">
        <w:rPr>
          <w:color w:val="7030A0"/>
        </w:rPr>
        <w:t xml:space="preserve"> ( dansje aanleren) , Marco polo</w:t>
      </w:r>
      <w:r w:rsidR="007733A6">
        <w:t>.</w:t>
      </w:r>
    </w:p>
    <w:p w:rsidR="00FD2E47" w:rsidRDefault="00FD2E47" w:rsidP="00FD2E47">
      <w:pPr>
        <w:ind w:left="360"/>
      </w:pPr>
      <w:r>
        <w:t>( de meeste spelletjes zijn ook mogelijk om binnen te spelen.)</w:t>
      </w:r>
    </w:p>
    <w:p w:rsidR="00FD2E47" w:rsidRDefault="007733A6" w:rsidP="00FD2E47">
      <w:pPr>
        <w:ind w:left="360"/>
      </w:pPr>
      <w:r>
        <w:t>Verantwoordelijke:</w:t>
      </w:r>
    </w:p>
    <w:p w:rsidR="007733A6" w:rsidRDefault="007733A6" w:rsidP="00FD2E47">
      <w:pPr>
        <w:ind w:left="360"/>
      </w:pPr>
      <w:proofErr w:type="gramStart"/>
      <w:r>
        <w:t>Rood :</w:t>
      </w:r>
      <w:proofErr w:type="gramEnd"/>
      <w:r>
        <w:t xml:space="preserve"> Virginie</w:t>
      </w:r>
    </w:p>
    <w:p w:rsidR="007733A6" w:rsidRDefault="007733A6" w:rsidP="00FD2E47">
      <w:pPr>
        <w:ind w:left="360"/>
      </w:pPr>
      <w:proofErr w:type="gramStart"/>
      <w:r>
        <w:t>Blauw :</w:t>
      </w:r>
      <w:proofErr w:type="gramEnd"/>
      <w:r>
        <w:t xml:space="preserve"> Jolien</w:t>
      </w:r>
    </w:p>
    <w:p w:rsidR="007733A6" w:rsidRDefault="007733A6" w:rsidP="00FD2E47">
      <w:pPr>
        <w:ind w:left="360"/>
      </w:pPr>
      <w:r>
        <w:t xml:space="preserve">Geel: </w:t>
      </w:r>
      <w:proofErr w:type="spellStart"/>
      <w:r>
        <w:t>Chanice</w:t>
      </w:r>
      <w:proofErr w:type="spellEnd"/>
    </w:p>
    <w:p w:rsidR="007733A6" w:rsidRDefault="007733A6" w:rsidP="00FD2E47">
      <w:pPr>
        <w:ind w:left="360"/>
      </w:pPr>
      <w:r>
        <w:t xml:space="preserve">Paars: </w:t>
      </w:r>
      <w:proofErr w:type="spellStart"/>
      <w:r>
        <w:t>Tymo</w:t>
      </w:r>
      <w:proofErr w:type="spellEnd"/>
      <w:r>
        <w:t xml:space="preserve"> </w:t>
      </w:r>
    </w:p>
    <w:p w:rsidR="00484AB8" w:rsidRDefault="00484AB8" w:rsidP="00484AB8">
      <w:r>
        <w:t xml:space="preserve">Materiaallijst: </w:t>
      </w:r>
      <w:r>
        <w:tab/>
      </w:r>
    </w:p>
    <w:p w:rsidR="00FD2E47" w:rsidRDefault="00484AB8" w:rsidP="00484AB8">
      <w:pPr>
        <w:pStyle w:val="Lijstalinea"/>
        <w:numPr>
          <w:ilvl w:val="0"/>
          <w:numId w:val="5"/>
        </w:numPr>
      </w:pPr>
      <w:r>
        <w:t xml:space="preserve">Bol Wol </w:t>
      </w:r>
    </w:p>
    <w:p w:rsidR="00484AB8" w:rsidRDefault="00484AB8" w:rsidP="00484AB8">
      <w:pPr>
        <w:pStyle w:val="Lijstalinea"/>
        <w:numPr>
          <w:ilvl w:val="0"/>
          <w:numId w:val="5"/>
        </w:numPr>
      </w:pPr>
      <w:r>
        <w:t xml:space="preserve">Bal </w:t>
      </w:r>
    </w:p>
    <w:p w:rsidR="00484AB8" w:rsidRDefault="00484AB8" w:rsidP="00484AB8">
      <w:pPr>
        <w:pStyle w:val="Lijstalinea"/>
        <w:numPr>
          <w:ilvl w:val="0"/>
          <w:numId w:val="5"/>
        </w:numPr>
      </w:pPr>
      <w:r>
        <w:t>Ballonen</w:t>
      </w:r>
    </w:p>
    <w:p w:rsidR="00484AB8" w:rsidRDefault="00484AB8" w:rsidP="00484AB8">
      <w:pPr>
        <w:pStyle w:val="Lijstalinea"/>
        <w:numPr>
          <w:ilvl w:val="0"/>
          <w:numId w:val="5"/>
        </w:numPr>
      </w:pPr>
      <w:r>
        <w:t>Blinddoek</w:t>
      </w:r>
    </w:p>
    <w:p w:rsidR="00484AB8" w:rsidRDefault="00484AB8" w:rsidP="00484AB8">
      <w:pPr>
        <w:pStyle w:val="Lijstalinea"/>
        <w:numPr>
          <w:ilvl w:val="0"/>
          <w:numId w:val="5"/>
        </w:numPr>
      </w:pPr>
      <w:r>
        <w:t>Stoelen ( om parcours af te zetten voor estafette )</w:t>
      </w:r>
    </w:p>
    <w:p w:rsidR="00484AB8" w:rsidRDefault="00484AB8" w:rsidP="00484AB8">
      <w:r>
        <w:t xml:space="preserve">Taakverdeling: </w:t>
      </w:r>
      <w:proofErr w:type="gramStart"/>
      <w:r>
        <w:t>Jolien :</w:t>
      </w:r>
      <w:proofErr w:type="gramEnd"/>
      <w:r>
        <w:t xml:space="preserve"> Bol wol</w:t>
      </w:r>
    </w:p>
    <w:p w:rsidR="00484AB8" w:rsidRDefault="00484AB8" w:rsidP="00484AB8">
      <w:r>
        <w:tab/>
      </w:r>
      <w:r>
        <w:tab/>
        <w:t>Virginie: Ballonen</w:t>
      </w:r>
    </w:p>
    <w:p w:rsidR="00484AB8" w:rsidRDefault="00484AB8" w:rsidP="00484AB8">
      <w:r>
        <w:tab/>
      </w:r>
      <w:r>
        <w:tab/>
      </w:r>
      <w:proofErr w:type="spellStart"/>
      <w:r>
        <w:t>Tymo</w:t>
      </w:r>
      <w:proofErr w:type="spellEnd"/>
      <w:r>
        <w:t>: Bal</w:t>
      </w:r>
    </w:p>
    <w:p w:rsidR="00484AB8" w:rsidRDefault="00484AB8" w:rsidP="00484AB8">
      <w:r>
        <w:tab/>
      </w:r>
      <w:r>
        <w:tab/>
      </w:r>
      <w:proofErr w:type="spellStart"/>
      <w:r>
        <w:t>Shanice</w:t>
      </w:r>
      <w:proofErr w:type="spellEnd"/>
      <w:r>
        <w:t>: Blinddoek</w:t>
      </w:r>
    </w:p>
    <w:p w:rsidR="007733A6" w:rsidRDefault="007733A6" w:rsidP="00484AB8"/>
    <w:p w:rsidR="007733A6" w:rsidRDefault="007733A6" w:rsidP="007733A6">
      <w:pPr>
        <w:pStyle w:val="Lijstalinea"/>
        <w:numPr>
          <w:ilvl w:val="0"/>
          <w:numId w:val="1"/>
        </w:numPr>
        <w:rPr>
          <w:b/>
          <w:u w:val="single"/>
        </w:rPr>
      </w:pPr>
      <w:r w:rsidRPr="007733A6">
        <w:rPr>
          <w:b/>
          <w:u w:val="single"/>
        </w:rPr>
        <w:t>Uitvoering</w:t>
      </w:r>
      <w:r>
        <w:rPr>
          <w:b/>
          <w:u w:val="single"/>
        </w:rPr>
        <w:t>:</w:t>
      </w:r>
    </w:p>
    <w:p w:rsidR="007733A6" w:rsidRPr="006F2703" w:rsidRDefault="00CC016D" w:rsidP="007733A6">
      <w:r w:rsidRPr="006F2703">
        <w:t xml:space="preserve">We zijn onze activiteitennamiddag begonnen met een spel om te namen te leren kennen. Dit deden we aan de hand van een bol wol en creëerde daarmee een spinnenweb. Als dit spel afgelopen was zijn we begonnen met ‘Chinese voetbal’. We </w:t>
      </w:r>
      <w:r w:rsidR="006F2703" w:rsidRPr="006F2703">
        <w:t>vormden</w:t>
      </w:r>
      <w:r w:rsidRPr="006F2703">
        <w:t xml:space="preserve"> een cirkel waarin we de bal naar elkaar doorstootte met onze vuisten. We speelden ook nog ‘schipper mag ik </w:t>
      </w:r>
      <w:r w:rsidR="006F2703" w:rsidRPr="006F2703">
        <w:t>overvaren’,</w:t>
      </w:r>
      <w:r w:rsidRPr="006F2703">
        <w:t xml:space="preserve"> ‘paard en ruiter’. Nadien kw</w:t>
      </w:r>
      <w:r w:rsidR="003973EC">
        <w:t>am een groep onder leiding van 6</w:t>
      </w:r>
      <w:r w:rsidRPr="006F2703">
        <w:t xml:space="preserve">GWWA bij ons om mee te spelen met ‘dikke </w:t>
      </w:r>
      <w:r w:rsidR="006F2703" w:rsidRPr="006F2703">
        <w:t>Berta</w:t>
      </w:r>
      <w:r w:rsidRPr="006F2703">
        <w:t xml:space="preserve">’. </w:t>
      </w:r>
      <w:proofErr w:type="gramStart"/>
      <w:r w:rsidRPr="006F2703">
        <w:t>Aangezien</w:t>
      </w:r>
      <w:proofErr w:type="gramEnd"/>
      <w:r w:rsidRPr="006F2703">
        <w:t xml:space="preserve"> deze groep aangesloten was bij ons hebben we samen ’</w:t>
      </w:r>
      <w:r w:rsidR="006F2703">
        <w:t xml:space="preserve">t </w:t>
      </w:r>
      <w:proofErr w:type="spellStart"/>
      <w:r w:rsidR="006F2703">
        <w:t>S</w:t>
      </w:r>
      <w:r w:rsidRPr="006F2703">
        <w:t>midje</w:t>
      </w:r>
      <w:proofErr w:type="spellEnd"/>
      <w:r w:rsidRPr="006F2703">
        <w:t xml:space="preserve"> aangeleerd. Doorheen de activiteiten hebben we verschillende foto’s genomen om door te sturen voor de opbouw van onze website. Na afloop hebben we nog een aantal groepsfoto’s genomen. Die gaan we later laten ontwikkelen en als her</w:t>
      </w:r>
      <w:r w:rsidR="006F2703">
        <w:t>innering bezorgen aan onze klas.</w:t>
      </w:r>
    </w:p>
    <w:p w:rsidR="007733A6" w:rsidRDefault="007733A6" w:rsidP="007733A6">
      <w:pPr>
        <w:rPr>
          <w:b/>
          <w:u w:val="single"/>
        </w:rPr>
      </w:pPr>
    </w:p>
    <w:p w:rsidR="007733A6" w:rsidRPr="007733A6" w:rsidRDefault="007733A6" w:rsidP="007733A6">
      <w:pPr>
        <w:rPr>
          <w:b/>
          <w:u w:val="single"/>
        </w:rPr>
      </w:pPr>
    </w:p>
    <w:p w:rsidR="006F2703" w:rsidRDefault="007733A6" w:rsidP="007733A6">
      <w:pPr>
        <w:pStyle w:val="Lijstalinea"/>
        <w:numPr>
          <w:ilvl w:val="0"/>
          <w:numId w:val="1"/>
        </w:numPr>
        <w:rPr>
          <w:b/>
          <w:u w:val="single"/>
        </w:rPr>
      </w:pPr>
      <w:r>
        <w:rPr>
          <w:b/>
          <w:u w:val="single"/>
        </w:rPr>
        <w:t>Reflecteren:</w:t>
      </w:r>
    </w:p>
    <w:p w:rsidR="007733A6" w:rsidRPr="006F2703" w:rsidRDefault="006F2703" w:rsidP="006F2703">
      <w:r>
        <w:t xml:space="preserve">Tijdens de namiddag zijn er heel veel dingen in positieve zin </w:t>
      </w:r>
      <w:proofErr w:type="gramStart"/>
      <w:r>
        <w:t>verandert</w:t>
      </w:r>
      <w:proofErr w:type="gramEnd"/>
      <w:r>
        <w:t>. De klasgroep gaf ons het gevoel dat we welkom waren. Dit was voordien niet het geval. Onze groep was heel rustig en luisterde steeds aandachtig naar onze uitleg of vragen. Ze waren meestal allemaal enthousiast tot op een paar leerlingen na die een spel weigerde mee te spelen. Na enkele waarschuwingen dat ze heel de namiddag aan de kant zouden moeten, hebben ze toc</w:t>
      </w:r>
      <w:r w:rsidR="003973EC">
        <w:t xml:space="preserve">h besloten om inzet te tonen. </w:t>
      </w:r>
      <w:proofErr w:type="spellStart"/>
      <w:r w:rsidR="003973EC">
        <w:t>T</w:t>
      </w:r>
      <w:r>
        <w:t>ymo</w:t>
      </w:r>
      <w:proofErr w:type="spellEnd"/>
      <w:r>
        <w:t xml:space="preserve"> heeft even apart gesproken met deze leerlingen. Dat heeft ervoor gezorgd dat ze terug deelnamen aan de activiteiten. Na voorstel van de leerkracht kwam een groepje onder leiding van 6GWWa bij onze groep aansluiten om gezamenlijk een spel te spelen. Dit liep helemaal uit de hand omdat </w:t>
      </w:r>
      <w:proofErr w:type="gramStart"/>
      <w:r>
        <w:t>de</w:t>
      </w:r>
      <w:proofErr w:type="gramEnd"/>
      <w:r>
        <w:t xml:space="preserve"> aangesloten rebels gedrag vertoonde. Alsnog bleef onze klasgroep rustig. Ze gaven aan dat ze dit niet aangenaam vonden. Ze </w:t>
      </w:r>
      <w:proofErr w:type="gramStart"/>
      <w:r>
        <w:t>wouden</w:t>
      </w:r>
      <w:proofErr w:type="gramEnd"/>
      <w:r>
        <w:t xml:space="preserve"> enkel binnen hun klasgroep blijven. We hebben geleerd dat als we iedereen bij een activiteit betrekken dat er minder groepsvorming is binnen de klas.</w:t>
      </w:r>
      <w:r w:rsidR="003973EC">
        <w:t xml:space="preserve"> We merkten bij de start dat er al een lichte vorm van groepsvorming was, maar tegen het einde van de namiddag waren deze veel minder opvallend. Naar volgende activiteiten toe gaan we meer rekening houden met de interesses van de leerlingen en op basis daarvan gaan we de activiteitenlijst samenstellen. Anderzijds hadden we meer informatie moeten verschaffen over de gezondheidstoestand van sommige leerlingen zodat we ook onze activiteiten nog kunnen aanpassen aan deze leerlingen.</w:t>
      </w:r>
    </w:p>
    <w:sectPr w:rsidR="007733A6" w:rsidRPr="006F2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03DCF"/>
    <w:multiLevelType w:val="hybridMultilevel"/>
    <w:tmpl w:val="4D006CC6"/>
    <w:lvl w:ilvl="0" w:tplc="2B4EC96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3E8179D"/>
    <w:multiLevelType w:val="hybridMultilevel"/>
    <w:tmpl w:val="B8CE256E"/>
    <w:lvl w:ilvl="0" w:tplc="2B4EC96C">
      <w:numFmt w:val="bullet"/>
      <w:lvlText w:val="-"/>
      <w:lvlJc w:val="left"/>
      <w:pPr>
        <w:ind w:left="2025" w:hanging="360"/>
      </w:pPr>
      <w:rPr>
        <w:rFonts w:ascii="Calibri" w:eastAsiaTheme="minorHAnsi" w:hAnsi="Calibri" w:cstheme="minorBidi" w:hint="default"/>
      </w:rPr>
    </w:lvl>
    <w:lvl w:ilvl="1" w:tplc="08130003" w:tentative="1">
      <w:start w:val="1"/>
      <w:numFmt w:val="bullet"/>
      <w:lvlText w:val="o"/>
      <w:lvlJc w:val="left"/>
      <w:pPr>
        <w:ind w:left="2745" w:hanging="360"/>
      </w:pPr>
      <w:rPr>
        <w:rFonts w:ascii="Courier New" w:hAnsi="Courier New" w:cs="Courier New" w:hint="default"/>
      </w:rPr>
    </w:lvl>
    <w:lvl w:ilvl="2" w:tplc="08130005" w:tentative="1">
      <w:start w:val="1"/>
      <w:numFmt w:val="bullet"/>
      <w:lvlText w:val=""/>
      <w:lvlJc w:val="left"/>
      <w:pPr>
        <w:ind w:left="3465" w:hanging="360"/>
      </w:pPr>
      <w:rPr>
        <w:rFonts w:ascii="Wingdings" w:hAnsi="Wingdings" w:hint="default"/>
      </w:rPr>
    </w:lvl>
    <w:lvl w:ilvl="3" w:tplc="08130001" w:tentative="1">
      <w:start w:val="1"/>
      <w:numFmt w:val="bullet"/>
      <w:lvlText w:val=""/>
      <w:lvlJc w:val="left"/>
      <w:pPr>
        <w:ind w:left="4185" w:hanging="360"/>
      </w:pPr>
      <w:rPr>
        <w:rFonts w:ascii="Symbol" w:hAnsi="Symbol" w:hint="default"/>
      </w:rPr>
    </w:lvl>
    <w:lvl w:ilvl="4" w:tplc="08130003" w:tentative="1">
      <w:start w:val="1"/>
      <w:numFmt w:val="bullet"/>
      <w:lvlText w:val="o"/>
      <w:lvlJc w:val="left"/>
      <w:pPr>
        <w:ind w:left="4905" w:hanging="360"/>
      </w:pPr>
      <w:rPr>
        <w:rFonts w:ascii="Courier New" w:hAnsi="Courier New" w:cs="Courier New" w:hint="default"/>
      </w:rPr>
    </w:lvl>
    <w:lvl w:ilvl="5" w:tplc="08130005" w:tentative="1">
      <w:start w:val="1"/>
      <w:numFmt w:val="bullet"/>
      <w:lvlText w:val=""/>
      <w:lvlJc w:val="left"/>
      <w:pPr>
        <w:ind w:left="5625" w:hanging="360"/>
      </w:pPr>
      <w:rPr>
        <w:rFonts w:ascii="Wingdings" w:hAnsi="Wingdings" w:hint="default"/>
      </w:rPr>
    </w:lvl>
    <w:lvl w:ilvl="6" w:tplc="08130001" w:tentative="1">
      <w:start w:val="1"/>
      <w:numFmt w:val="bullet"/>
      <w:lvlText w:val=""/>
      <w:lvlJc w:val="left"/>
      <w:pPr>
        <w:ind w:left="6345" w:hanging="360"/>
      </w:pPr>
      <w:rPr>
        <w:rFonts w:ascii="Symbol" w:hAnsi="Symbol" w:hint="default"/>
      </w:rPr>
    </w:lvl>
    <w:lvl w:ilvl="7" w:tplc="08130003" w:tentative="1">
      <w:start w:val="1"/>
      <w:numFmt w:val="bullet"/>
      <w:lvlText w:val="o"/>
      <w:lvlJc w:val="left"/>
      <w:pPr>
        <w:ind w:left="7065" w:hanging="360"/>
      </w:pPr>
      <w:rPr>
        <w:rFonts w:ascii="Courier New" w:hAnsi="Courier New" w:cs="Courier New" w:hint="default"/>
      </w:rPr>
    </w:lvl>
    <w:lvl w:ilvl="8" w:tplc="08130005" w:tentative="1">
      <w:start w:val="1"/>
      <w:numFmt w:val="bullet"/>
      <w:lvlText w:val=""/>
      <w:lvlJc w:val="left"/>
      <w:pPr>
        <w:ind w:left="7785" w:hanging="360"/>
      </w:pPr>
      <w:rPr>
        <w:rFonts w:ascii="Wingdings" w:hAnsi="Wingdings" w:hint="default"/>
      </w:rPr>
    </w:lvl>
  </w:abstractNum>
  <w:abstractNum w:abstractNumId="2">
    <w:nsid w:val="3B64210E"/>
    <w:multiLevelType w:val="hybridMultilevel"/>
    <w:tmpl w:val="8C4244E8"/>
    <w:lvl w:ilvl="0" w:tplc="2B4EC96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0EB2E82"/>
    <w:multiLevelType w:val="hybridMultilevel"/>
    <w:tmpl w:val="2B721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7E41FC6"/>
    <w:multiLevelType w:val="hybridMultilevel"/>
    <w:tmpl w:val="47366250"/>
    <w:lvl w:ilvl="0" w:tplc="2B4EC96C">
      <w:numFmt w:val="bullet"/>
      <w:lvlText w:val="-"/>
      <w:lvlJc w:val="left"/>
      <w:pPr>
        <w:ind w:left="2385"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47"/>
    <w:rsid w:val="003973EC"/>
    <w:rsid w:val="00471A7F"/>
    <w:rsid w:val="00484AB8"/>
    <w:rsid w:val="004A55E8"/>
    <w:rsid w:val="006F2703"/>
    <w:rsid w:val="007733A6"/>
    <w:rsid w:val="008A4CE3"/>
    <w:rsid w:val="00CC016D"/>
    <w:rsid w:val="00FD2E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2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2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F0135BBE.dotm</Template>
  <TotalTime>0</TotalTime>
  <Pages>2</Pages>
  <Words>473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Vos</dc:creator>
  <cp:lastModifiedBy>6gwb3</cp:lastModifiedBy>
  <cp:revision>2</cp:revision>
  <dcterms:created xsi:type="dcterms:W3CDTF">2016-05-31T12:20:00Z</dcterms:created>
  <dcterms:modified xsi:type="dcterms:W3CDTF">2016-05-31T12:20:00Z</dcterms:modified>
</cp:coreProperties>
</file>