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2D" w:rsidRPr="00164D39" w:rsidRDefault="00C15B00" w:rsidP="00164D39">
      <w:pPr>
        <w:spacing w:after="160" w:line="259" w:lineRule="auto"/>
        <w:jc w:val="center"/>
        <w:rPr>
          <w:sz w:val="32"/>
          <w:szCs w:val="32"/>
        </w:rPr>
      </w:pPr>
      <w:r>
        <w:rPr>
          <w:sz w:val="32"/>
          <w:szCs w:val="32"/>
        </w:rPr>
        <w:t>Kennismakingsactiviteit</w:t>
      </w:r>
      <w:bookmarkStart w:id="0" w:name="_GoBack"/>
      <w:bookmarkEnd w:id="0"/>
    </w:p>
    <w:p w:rsidR="00164D39" w:rsidRPr="00164D39" w:rsidRDefault="00B41E50" w:rsidP="00164D39">
      <w:pPr>
        <w:pStyle w:val="Lijstalinea"/>
        <w:numPr>
          <w:ilvl w:val="0"/>
          <w:numId w:val="2"/>
        </w:numPr>
        <w:spacing w:after="160" w:line="259" w:lineRule="auto"/>
        <w:rPr>
          <w:sz w:val="28"/>
        </w:rPr>
      </w:pPr>
      <w:r w:rsidRPr="00164D39">
        <w:rPr>
          <w:b/>
          <w:u w:val="single"/>
        </w:rPr>
        <w:t xml:space="preserve">Oriëntering: </w:t>
      </w:r>
    </w:p>
    <w:p w:rsidR="00B41E50" w:rsidRPr="00164D39" w:rsidRDefault="00B41E50" w:rsidP="00164D39">
      <w:pPr>
        <w:spacing w:after="160" w:line="259" w:lineRule="auto"/>
        <w:rPr>
          <w:sz w:val="28"/>
        </w:rPr>
      </w:pPr>
      <w:r w:rsidRPr="00164D39">
        <w:rPr>
          <w:b/>
          <w:u w:val="single"/>
        </w:rPr>
        <w:t>Verslag gesprek met de titularis</w:t>
      </w:r>
      <w:r w:rsidRPr="00164D39">
        <w:rPr>
          <w:sz w:val="28"/>
        </w:rPr>
        <w:t xml:space="preserve"> </w:t>
      </w:r>
    </w:p>
    <w:p w:rsidR="00B41E50" w:rsidRDefault="00B41E50">
      <w:pPr>
        <w:rPr>
          <w:sz w:val="24"/>
        </w:rPr>
      </w:pPr>
      <w:r>
        <w:rPr>
          <w:sz w:val="24"/>
        </w:rPr>
        <w:t xml:space="preserve">We hadden een gesprek op 7 september met de klastitularis van 2 DVV / DKV mevrouw De Smet. Dit gesprek is heel positief verlopen, we hebben vooral informatie verzameld over de achtergronden van de kinderen. Zo zijn we heel nuttige informatie te weten gekomen voor de opbouw van onze activiteiten. Na dit gesprek en uit de inleefdag hebben we geleerd dat we sommige leerlingen anders moeten behandelen. Anderzijds hebben we informatie verworven over de verjaardagen en allerlei praktische informatie. </w:t>
      </w:r>
    </w:p>
    <w:p w:rsidR="00B41E50" w:rsidRPr="00164D39" w:rsidRDefault="00B41E50" w:rsidP="00164D39">
      <w:pPr>
        <w:pStyle w:val="Lijstalinea"/>
        <w:numPr>
          <w:ilvl w:val="0"/>
          <w:numId w:val="2"/>
        </w:numPr>
        <w:rPr>
          <w:b/>
          <w:u w:val="single"/>
        </w:rPr>
      </w:pPr>
      <w:r w:rsidRPr="00164D39">
        <w:rPr>
          <w:b/>
          <w:u w:val="single"/>
        </w:rPr>
        <w:t>Doelstelling</w:t>
      </w:r>
    </w:p>
    <w:p w:rsidR="00B41E50" w:rsidRDefault="00B41E50">
      <w:pPr>
        <w:rPr>
          <w:sz w:val="24"/>
        </w:rPr>
      </w:pPr>
      <w:r>
        <w:rPr>
          <w:sz w:val="24"/>
        </w:rPr>
        <w:t xml:space="preserve">Hechtere klasgroep vormen, de kinderen elkaar beter laten kennen. Door de activiteit hopen we ook dat ze hun zelf beter leren kennen en ons </w:t>
      </w:r>
      <w:r w:rsidR="00310A5E">
        <w:rPr>
          <w:sz w:val="24"/>
        </w:rPr>
        <w:t xml:space="preserve">ook. </w:t>
      </w:r>
    </w:p>
    <w:p w:rsidR="00B41E50" w:rsidRPr="00164D39" w:rsidRDefault="00310A5E" w:rsidP="00164D39">
      <w:pPr>
        <w:pStyle w:val="Lijstalinea"/>
        <w:numPr>
          <w:ilvl w:val="0"/>
          <w:numId w:val="2"/>
        </w:numPr>
        <w:rPr>
          <w:b/>
          <w:u w:val="single"/>
        </w:rPr>
      </w:pPr>
      <w:r w:rsidRPr="00164D39">
        <w:rPr>
          <w:b/>
          <w:u w:val="single"/>
        </w:rPr>
        <w:t xml:space="preserve">Voorbereiding </w:t>
      </w:r>
    </w:p>
    <w:p w:rsidR="00310A5E" w:rsidRPr="00164D39" w:rsidRDefault="00310A5E">
      <w:pPr>
        <w:rPr>
          <w:b/>
          <w:u w:val="single"/>
        </w:rPr>
      </w:pPr>
      <w:r w:rsidRPr="00164D39">
        <w:rPr>
          <w:b/>
          <w:u w:val="single"/>
        </w:rPr>
        <w:t xml:space="preserve">Spelletjes </w:t>
      </w:r>
    </w:p>
    <w:p w:rsidR="00310A5E" w:rsidRDefault="00310A5E">
      <w:pPr>
        <w:rPr>
          <w:sz w:val="24"/>
        </w:rPr>
      </w:pPr>
      <w:r w:rsidRPr="00310A5E">
        <w:rPr>
          <w:sz w:val="24"/>
        </w:rPr>
        <w:t xml:space="preserve">Jolien: </w:t>
      </w:r>
      <w:proofErr w:type="spellStart"/>
      <w:r w:rsidRPr="00310A5E">
        <w:rPr>
          <w:sz w:val="24"/>
        </w:rPr>
        <w:t>Rippel</w:t>
      </w:r>
      <w:proofErr w:type="spellEnd"/>
      <w:r>
        <w:rPr>
          <w:sz w:val="24"/>
        </w:rPr>
        <w:t xml:space="preserve"> stippel </w:t>
      </w:r>
    </w:p>
    <w:p w:rsidR="00310A5E" w:rsidRPr="00310A5E" w:rsidRDefault="00310A5E">
      <w:pPr>
        <w:rPr>
          <w:sz w:val="24"/>
        </w:rPr>
      </w:pPr>
      <w:proofErr w:type="spellStart"/>
      <w:r w:rsidRPr="00310A5E">
        <w:rPr>
          <w:sz w:val="24"/>
        </w:rPr>
        <w:t>Tymo</w:t>
      </w:r>
      <w:proofErr w:type="spellEnd"/>
      <w:r w:rsidRPr="00310A5E">
        <w:rPr>
          <w:sz w:val="24"/>
        </w:rPr>
        <w:t>: Citroen, Citroen of Wolfje hoe laat het is het?</w:t>
      </w:r>
    </w:p>
    <w:p w:rsidR="00310A5E" w:rsidRPr="00310A5E" w:rsidRDefault="00310A5E">
      <w:pPr>
        <w:rPr>
          <w:sz w:val="24"/>
        </w:rPr>
      </w:pPr>
      <w:r w:rsidRPr="00310A5E">
        <w:rPr>
          <w:sz w:val="24"/>
        </w:rPr>
        <w:t xml:space="preserve">Virginie: Speeddaten met kaarten </w:t>
      </w:r>
    </w:p>
    <w:p w:rsidR="00310A5E" w:rsidRDefault="00310A5E">
      <w:pPr>
        <w:rPr>
          <w:sz w:val="24"/>
        </w:rPr>
      </w:pPr>
      <w:r w:rsidRPr="00310A5E">
        <w:rPr>
          <w:sz w:val="24"/>
        </w:rPr>
        <w:t>Shanice: Fotoshoot</w:t>
      </w:r>
      <w:r>
        <w:rPr>
          <w:sz w:val="24"/>
        </w:rPr>
        <w:t xml:space="preserve"> </w:t>
      </w:r>
    </w:p>
    <w:p w:rsidR="00310A5E" w:rsidRDefault="00310A5E">
      <w:pPr>
        <w:rPr>
          <w:sz w:val="28"/>
        </w:rPr>
      </w:pPr>
      <w:r w:rsidRPr="00164D39">
        <w:rPr>
          <w:b/>
          <w:u w:val="single"/>
        </w:rPr>
        <w:t>Materiaallijst</w:t>
      </w:r>
      <w:r w:rsidRPr="00310A5E">
        <w:rPr>
          <w:sz w:val="28"/>
        </w:rPr>
        <w:t xml:space="preserve"> </w:t>
      </w:r>
    </w:p>
    <w:p w:rsidR="00310A5E" w:rsidRDefault="00310A5E" w:rsidP="00310A5E">
      <w:pPr>
        <w:pStyle w:val="Lijstalinea"/>
        <w:numPr>
          <w:ilvl w:val="0"/>
          <w:numId w:val="1"/>
        </w:numPr>
        <w:rPr>
          <w:sz w:val="24"/>
        </w:rPr>
      </w:pPr>
      <w:r>
        <w:rPr>
          <w:sz w:val="24"/>
        </w:rPr>
        <w:t>Bolletjes stickers, oude spelkaarten, fluitje</w:t>
      </w:r>
    </w:p>
    <w:p w:rsidR="00310A5E" w:rsidRDefault="00310A5E" w:rsidP="00310A5E">
      <w:pPr>
        <w:pStyle w:val="Lijstalinea"/>
        <w:numPr>
          <w:ilvl w:val="0"/>
          <w:numId w:val="1"/>
        </w:numPr>
        <w:rPr>
          <w:sz w:val="24"/>
        </w:rPr>
      </w:pPr>
      <w:r>
        <w:rPr>
          <w:sz w:val="24"/>
        </w:rPr>
        <w:t xml:space="preserve">Lint voor fototoestel </w:t>
      </w:r>
    </w:p>
    <w:p w:rsidR="00310A5E" w:rsidRDefault="00310A5E" w:rsidP="00310A5E">
      <w:pPr>
        <w:pStyle w:val="Lijstalinea"/>
        <w:numPr>
          <w:ilvl w:val="0"/>
          <w:numId w:val="1"/>
        </w:numPr>
        <w:rPr>
          <w:sz w:val="24"/>
        </w:rPr>
      </w:pPr>
      <w:r>
        <w:rPr>
          <w:sz w:val="24"/>
        </w:rPr>
        <w:t xml:space="preserve">Batterijen </w:t>
      </w:r>
    </w:p>
    <w:p w:rsidR="00310A5E" w:rsidRDefault="00310A5E" w:rsidP="00310A5E">
      <w:pPr>
        <w:pStyle w:val="Lijstalinea"/>
        <w:numPr>
          <w:ilvl w:val="0"/>
          <w:numId w:val="1"/>
        </w:numPr>
        <w:rPr>
          <w:sz w:val="24"/>
        </w:rPr>
      </w:pPr>
      <w:r>
        <w:rPr>
          <w:sz w:val="24"/>
        </w:rPr>
        <w:t xml:space="preserve">Fototoestel, filmrolletje voor fotoshoot </w:t>
      </w:r>
    </w:p>
    <w:p w:rsidR="00310A5E" w:rsidRPr="00164D39" w:rsidRDefault="00310A5E">
      <w:pPr>
        <w:rPr>
          <w:b/>
          <w:u w:val="single"/>
        </w:rPr>
      </w:pPr>
      <w:r w:rsidRPr="00164D39">
        <w:rPr>
          <w:b/>
          <w:u w:val="single"/>
        </w:rPr>
        <w:t xml:space="preserve">Taakverdeling </w:t>
      </w:r>
    </w:p>
    <w:p w:rsidR="00310A5E" w:rsidRDefault="00310A5E">
      <w:pPr>
        <w:rPr>
          <w:sz w:val="24"/>
        </w:rPr>
      </w:pPr>
      <w:r>
        <w:rPr>
          <w:sz w:val="24"/>
        </w:rPr>
        <w:t>Jolien: bolletjes stickers, fluitje</w:t>
      </w:r>
    </w:p>
    <w:p w:rsidR="00310A5E" w:rsidRDefault="00310A5E">
      <w:pPr>
        <w:rPr>
          <w:sz w:val="24"/>
        </w:rPr>
      </w:pPr>
      <w:proofErr w:type="spellStart"/>
      <w:r>
        <w:rPr>
          <w:sz w:val="24"/>
        </w:rPr>
        <w:t>Tymo</w:t>
      </w:r>
      <w:proofErr w:type="spellEnd"/>
      <w:r>
        <w:rPr>
          <w:sz w:val="24"/>
        </w:rPr>
        <w:t>: oude spelkaarten</w:t>
      </w:r>
    </w:p>
    <w:p w:rsidR="00310A5E" w:rsidRDefault="00310A5E">
      <w:pPr>
        <w:rPr>
          <w:sz w:val="24"/>
        </w:rPr>
      </w:pPr>
      <w:r>
        <w:rPr>
          <w:sz w:val="24"/>
        </w:rPr>
        <w:t>Virginie: Batterijen en lint voor fototoestel</w:t>
      </w:r>
    </w:p>
    <w:p w:rsidR="00310A5E" w:rsidRDefault="00310A5E">
      <w:pPr>
        <w:rPr>
          <w:sz w:val="24"/>
        </w:rPr>
      </w:pPr>
      <w:proofErr w:type="spellStart"/>
      <w:r>
        <w:rPr>
          <w:sz w:val="24"/>
        </w:rPr>
        <w:t>Shanice</w:t>
      </w:r>
      <w:proofErr w:type="spellEnd"/>
      <w:r>
        <w:rPr>
          <w:sz w:val="24"/>
        </w:rPr>
        <w:t xml:space="preserve">: fototoestel, filmrolletje voor </w:t>
      </w:r>
      <w:proofErr w:type="spellStart"/>
      <w:r>
        <w:rPr>
          <w:sz w:val="24"/>
        </w:rPr>
        <w:t>fotoshoot</w:t>
      </w:r>
      <w:proofErr w:type="spellEnd"/>
      <w:r>
        <w:rPr>
          <w:sz w:val="24"/>
        </w:rPr>
        <w:t xml:space="preserve"> </w:t>
      </w:r>
    </w:p>
    <w:p w:rsidR="00FF552E" w:rsidRDefault="00FF552E">
      <w:pPr>
        <w:rPr>
          <w:sz w:val="24"/>
        </w:rPr>
      </w:pPr>
    </w:p>
    <w:p w:rsidR="00FF552E" w:rsidRDefault="00FF552E">
      <w:pPr>
        <w:rPr>
          <w:sz w:val="24"/>
        </w:rPr>
      </w:pPr>
    </w:p>
    <w:p w:rsidR="00FF552E" w:rsidRDefault="00FF552E" w:rsidP="00FF552E">
      <w:pPr>
        <w:pStyle w:val="Lijstalinea"/>
        <w:numPr>
          <w:ilvl w:val="0"/>
          <w:numId w:val="2"/>
        </w:numPr>
        <w:rPr>
          <w:b/>
          <w:u w:val="single"/>
        </w:rPr>
      </w:pPr>
      <w:r w:rsidRPr="00FF552E">
        <w:rPr>
          <w:b/>
          <w:u w:val="single"/>
        </w:rPr>
        <w:lastRenderedPageBreak/>
        <w:t>Uitvoering</w:t>
      </w:r>
    </w:p>
    <w:p w:rsidR="00FF552E" w:rsidRDefault="00FF552E" w:rsidP="00FF552E">
      <w:pPr>
        <w:pStyle w:val="Lijstalinea"/>
        <w:rPr>
          <w:sz w:val="24"/>
        </w:rPr>
      </w:pPr>
      <w:r w:rsidRPr="00FF552E">
        <w:rPr>
          <w:sz w:val="24"/>
        </w:rPr>
        <w:t xml:space="preserve">We </w:t>
      </w:r>
      <w:r w:rsidR="004D23DB">
        <w:rPr>
          <w:sz w:val="24"/>
        </w:rPr>
        <w:t>hebben 2 les</w:t>
      </w:r>
      <w:r w:rsidRPr="00FF552E">
        <w:rPr>
          <w:sz w:val="24"/>
        </w:rPr>
        <w:t xml:space="preserve">uren besteed aan kennismakingspelletjes met de leerlingen. Jolien </w:t>
      </w:r>
      <w:proofErr w:type="gramStart"/>
      <w:r w:rsidRPr="00FF552E">
        <w:rPr>
          <w:sz w:val="24"/>
        </w:rPr>
        <w:t>is</w:t>
      </w:r>
      <w:proofErr w:type="gramEnd"/>
      <w:r w:rsidRPr="00FF552E">
        <w:rPr>
          <w:sz w:val="24"/>
        </w:rPr>
        <w:t xml:space="preserve"> begonnen met het spel ‘</w:t>
      </w:r>
      <w:proofErr w:type="spellStart"/>
      <w:r w:rsidRPr="00FF552E">
        <w:rPr>
          <w:sz w:val="24"/>
        </w:rPr>
        <w:t>rippel</w:t>
      </w:r>
      <w:proofErr w:type="spellEnd"/>
      <w:r w:rsidRPr="00FF552E">
        <w:rPr>
          <w:sz w:val="24"/>
        </w:rPr>
        <w:t xml:space="preserve"> stippel’ waarbij de leerlingen elk een vraag gekregen hadden. Deze mochten ze aan elkaar stellen. Nadien ging </w:t>
      </w:r>
      <w:proofErr w:type="spellStart"/>
      <w:r w:rsidRPr="00FF552E">
        <w:rPr>
          <w:sz w:val="24"/>
        </w:rPr>
        <w:t>Shanice</w:t>
      </w:r>
      <w:proofErr w:type="spellEnd"/>
      <w:r w:rsidRPr="00FF552E">
        <w:rPr>
          <w:sz w:val="24"/>
        </w:rPr>
        <w:t xml:space="preserve"> normaal een </w:t>
      </w:r>
      <w:proofErr w:type="spellStart"/>
      <w:r w:rsidRPr="00FF552E">
        <w:rPr>
          <w:sz w:val="24"/>
        </w:rPr>
        <w:t>fotoshoot</w:t>
      </w:r>
      <w:proofErr w:type="spellEnd"/>
      <w:r w:rsidRPr="00FF552E">
        <w:rPr>
          <w:sz w:val="24"/>
        </w:rPr>
        <w:t xml:space="preserve"> doen met een camera die ze zelf had voorzien, maar deze bleek niet te werken dus hebben we haar GSM als alternatief gebruikt. Virginie deed ook nog een soort </w:t>
      </w:r>
      <w:proofErr w:type="spellStart"/>
      <w:r w:rsidRPr="00FF552E">
        <w:rPr>
          <w:sz w:val="24"/>
        </w:rPr>
        <w:t>datespel</w:t>
      </w:r>
      <w:proofErr w:type="spellEnd"/>
      <w:r w:rsidRPr="00FF552E">
        <w:rPr>
          <w:sz w:val="24"/>
        </w:rPr>
        <w:t xml:space="preserve"> waarbij de leerlingen elk de helft van een speelkaart kregen. Ze moesten hun andere helft gaan zoeken en elkaar een vraag stellen. </w:t>
      </w:r>
      <w:proofErr w:type="spellStart"/>
      <w:r w:rsidRPr="00FF552E">
        <w:rPr>
          <w:sz w:val="24"/>
        </w:rPr>
        <w:t>Tymo</w:t>
      </w:r>
      <w:proofErr w:type="spellEnd"/>
      <w:r w:rsidRPr="00FF552E">
        <w:rPr>
          <w:sz w:val="24"/>
        </w:rPr>
        <w:t xml:space="preserve"> deed ‘weerwolfje’ met de leerlingen</w:t>
      </w:r>
      <w:r>
        <w:rPr>
          <w:sz w:val="24"/>
        </w:rPr>
        <w:t xml:space="preserve">. Hij vertelde het verhaal en de leerlingen moesten in overleg met elkaar uitmaken wie de weerwolven waren. </w:t>
      </w:r>
    </w:p>
    <w:p w:rsidR="00FF552E" w:rsidRPr="00FF552E" w:rsidRDefault="00FF552E" w:rsidP="00FF552E">
      <w:pPr>
        <w:pStyle w:val="Lijstalinea"/>
        <w:numPr>
          <w:ilvl w:val="0"/>
          <w:numId w:val="2"/>
        </w:numPr>
        <w:rPr>
          <w:b/>
          <w:u w:val="single"/>
        </w:rPr>
      </w:pPr>
      <w:r w:rsidRPr="00FF552E">
        <w:rPr>
          <w:b/>
          <w:u w:val="single"/>
        </w:rPr>
        <w:t>Reflecteren</w:t>
      </w:r>
    </w:p>
    <w:p w:rsidR="004D23DB" w:rsidRPr="004D23DB" w:rsidRDefault="00FF552E" w:rsidP="004D23DB">
      <w:pPr>
        <w:pStyle w:val="Lijstalinea"/>
        <w:rPr>
          <w:sz w:val="24"/>
        </w:rPr>
      </w:pPr>
      <w:r>
        <w:rPr>
          <w:sz w:val="24"/>
        </w:rPr>
        <w:t xml:space="preserve">De spelletjes zijn vlot verlopen. De leerlingen waren enthousiast. Aangezien 1 leerling extra zorg nodig had deze keer door familiale omstandigheden wisten we niet goed hoe we dit zouden aanpakken. Uiteindelijk is het toch goed verlopen en was de leerling in kwestie blij met onze aanpak. We hebben haar niet anders </w:t>
      </w:r>
      <w:r w:rsidR="004D23DB">
        <w:rPr>
          <w:sz w:val="24"/>
        </w:rPr>
        <w:t>behandeld</w:t>
      </w:r>
      <w:r>
        <w:rPr>
          <w:sz w:val="24"/>
        </w:rPr>
        <w:t xml:space="preserve"> maar wel teken gegeven dat als het niet ging, ze steeds bij ons terecht kon. Tegenover vorige activiteit merkten we een groot verschil in de hechtheid van de groep. Bij het spel ‘</w:t>
      </w:r>
      <w:proofErr w:type="spellStart"/>
      <w:r>
        <w:rPr>
          <w:sz w:val="24"/>
        </w:rPr>
        <w:t>rippel</w:t>
      </w:r>
      <w:proofErr w:type="spellEnd"/>
      <w:r>
        <w:rPr>
          <w:sz w:val="24"/>
        </w:rPr>
        <w:t xml:space="preserve"> stippel’ had niemand echt een voorkeur iemand. Ze waren in staat om toch telkens andere mensen aan te spreken met een vraag. </w:t>
      </w:r>
      <w:proofErr w:type="spellStart"/>
      <w:r w:rsidR="004D23DB">
        <w:rPr>
          <w:sz w:val="24"/>
        </w:rPr>
        <w:t>Één</w:t>
      </w:r>
      <w:proofErr w:type="spellEnd"/>
      <w:r w:rsidR="004D23DB">
        <w:rPr>
          <w:sz w:val="24"/>
        </w:rPr>
        <w:t xml:space="preserve"> leerling sprong er vandaag toch weer uit. Dat hadden we al gemerkt bij vorige activiteiten. </w:t>
      </w:r>
      <w:proofErr w:type="spellStart"/>
      <w:r w:rsidR="004D23DB">
        <w:rPr>
          <w:sz w:val="24"/>
        </w:rPr>
        <w:t>Ookal</w:t>
      </w:r>
      <w:proofErr w:type="spellEnd"/>
      <w:r w:rsidR="004D23DB">
        <w:rPr>
          <w:sz w:val="24"/>
        </w:rPr>
        <w:t xml:space="preserve"> waren de andere leerlingen enthousiast, deze leerling wou hoe dan ook niet meedoen met sommige dingen. We hebben haar proberen aanmoedigen, maar zonder al te veel resultaat. Uiteindelijk deed de leerling wel mee met grote tegenzin. Er waren 2 leerlingen afwezig.</w:t>
      </w:r>
    </w:p>
    <w:sectPr w:rsidR="004D23DB" w:rsidRPr="004D2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52220"/>
    <w:multiLevelType w:val="hybridMultilevel"/>
    <w:tmpl w:val="64B8636E"/>
    <w:lvl w:ilvl="0" w:tplc="EF5A0CE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65F64D56"/>
    <w:multiLevelType w:val="hybridMultilevel"/>
    <w:tmpl w:val="7720AB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50"/>
    <w:rsid w:val="00164D39"/>
    <w:rsid w:val="001F02A0"/>
    <w:rsid w:val="00310A5E"/>
    <w:rsid w:val="003673F1"/>
    <w:rsid w:val="004D23DB"/>
    <w:rsid w:val="00761FE6"/>
    <w:rsid w:val="00901E25"/>
    <w:rsid w:val="00B41E50"/>
    <w:rsid w:val="00B84077"/>
    <w:rsid w:val="00C15B00"/>
    <w:rsid w:val="00C5589A"/>
    <w:rsid w:val="00FF55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0A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0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F0135BBE.dotm</Template>
  <TotalTime>0</TotalTime>
  <Pages>2</Pages>
  <Words>450</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6gwb3</cp:lastModifiedBy>
  <cp:revision>2</cp:revision>
  <dcterms:created xsi:type="dcterms:W3CDTF">2016-05-31T12:18:00Z</dcterms:created>
  <dcterms:modified xsi:type="dcterms:W3CDTF">2016-05-31T12:18:00Z</dcterms:modified>
</cp:coreProperties>
</file>