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F2D" w:rsidRPr="00164D39" w:rsidRDefault="00B41E50" w:rsidP="00164D39">
      <w:pPr>
        <w:spacing w:after="160" w:line="259" w:lineRule="auto"/>
        <w:jc w:val="center"/>
        <w:rPr>
          <w:sz w:val="32"/>
          <w:szCs w:val="32"/>
        </w:rPr>
      </w:pPr>
      <w:bookmarkStart w:id="0" w:name="_GoBack"/>
      <w:bookmarkEnd w:id="0"/>
      <w:r w:rsidRPr="00164D39">
        <w:rPr>
          <w:sz w:val="32"/>
          <w:szCs w:val="32"/>
        </w:rPr>
        <w:t>K</w:t>
      </w:r>
      <w:r w:rsidR="00574CED">
        <w:rPr>
          <w:sz w:val="32"/>
          <w:szCs w:val="32"/>
        </w:rPr>
        <w:t>ookopdracht 10 november</w:t>
      </w:r>
    </w:p>
    <w:p w:rsidR="00164D39" w:rsidRPr="006F39B4" w:rsidRDefault="00B41E50" w:rsidP="00164D39">
      <w:pPr>
        <w:pStyle w:val="Lijstalinea"/>
        <w:numPr>
          <w:ilvl w:val="0"/>
          <w:numId w:val="2"/>
        </w:numPr>
        <w:spacing w:after="160" w:line="259" w:lineRule="auto"/>
        <w:rPr>
          <w:sz w:val="32"/>
        </w:rPr>
      </w:pPr>
      <w:r w:rsidRPr="006F39B4">
        <w:rPr>
          <w:b/>
          <w:sz w:val="24"/>
          <w:u w:val="single"/>
        </w:rPr>
        <w:t xml:space="preserve">Oriëntering: </w:t>
      </w:r>
    </w:p>
    <w:p w:rsidR="00B41E50" w:rsidRDefault="00574CED" w:rsidP="00164D39">
      <w:pPr>
        <w:spacing w:after="160" w:line="259" w:lineRule="auto"/>
        <w:rPr>
          <w:sz w:val="28"/>
        </w:rPr>
      </w:pPr>
      <w:r>
        <w:rPr>
          <w:b/>
          <w:u w:val="single"/>
        </w:rPr>
        <w:t>Overleg GIP groepje</w:t>
      </w:r>
      <w:r w:rsidR="00B41E50" w:rsidRPr="00164D39">
        <w:rPr>
          <w:sz w:val="28"/>
        </w:rPr>
        <w:t xml:space="preserve"> </w:t>
      </w:r>
    </w:p>
    <w:p w:rsidR="00574CED" w:rsidRPr="00574CED" w:rsidRDefault="00574CED" w:rsidP="00164D39">
      <w:pPr>
        <w:spacing w:after="160" w:line="259" w:lineRule="auto"/>
      </w:pPr>
      <w:r>
        <w:t>We hadden en overleg met het GIP groepje over welke activiteit we zouden gaan doen met onze buddyklas op 10 november. Er kwamen veel leuke ideeën aan het bod maar we zijn tot conclusie gekomen om een kooknamiddag te organiseren.</w:t>
      </w:r>
    </w:p>
    <w:p w:rsidR="00B41E50" w:rsidRPr="006F39B4" w:rsidRDefault="00B41E50" w:rsidP="00164D39">
      <w:pPr>
        <w:pStyle w:val="Lijstalinea"/>
        <w:numPr>
          <w:ilvl w:val="0"/>
          <w:numId w:val="2"/>
        </w:numPr>
        <w:rPr>
          <w:b/>
          <w:sz w:val="24"/>
          <w:u w:val="single"/>
        </w:rPr>
      </w:pPr>
      <w:r w:rsidRPr="006F39B4">
        <w:rPr>
          <w:b/>
          <w:sz w:val="24"/>
          <w:u w:val="single"/>
        </w:rPr>
        <w:t>Doelstelling</w:t>
      </w:r>
    </w:p>
    <w:p w:rsidR="00B41E50" w:rsidRDefault="00574CED">
      <w:pPr>
        <w:rPr>
          <w:sz w:val="24"/>
        </w:rPr>
      </w:pPr>
      <w:r>
        <w:rPr>
          <w:sz w:val="24"/>
        </w:rPr>
        <w:t>De klas beter leren kennen en iets doen wat iedereen leuk vind en hen interesseert in functie van hun richting en lessen op school.</w:t>
      </w:r>
      <w:r w:rsidR="00310A5E">
        <w:rPr>
          <w:sz w:val="24"/>
        </w:rPr>
        <w:t xml:space="preserve"> </w:t>
      </w:r>
    </w:p>
    <w:p w:rsidR="00B41E50" w:rsidRPr="006F39B4" w:rsidRDefault="00310A5E" w:rsidP="00164D39">
      <w:pPr>
        <w:pStyle w:val="Lijstalinea"/>
        <w:numPr>
          <w:ilvl w:val="0"/>
          <w:numId w:val="2"/>
        </w:numPr>
        <w:rPr>
          <w:b/>
          <w:sz w:val="24"/>
          <w:u w:val="single"/>
        </w:rPr>
      </w:pPr>
      <w:r w:rsidRPr="006F39B4">
        <w:rPr>
          <w:b/>
          <w:sz w:val="24"/>
          <w:u w:val="single"/>
        </w:rPr>
        <w:t xml:space="preserve">Voorbereiding </w:t>
      </w:r>
    </w:p>
    <w:p w:rsidR="00310A5E" w:rsidRDefault="00310A5E">
      <w:pPr>
        <w:rPr>
          <w:sz w:val="28"/>
        </w:rPr>
      </w:pPr>
      <w:r w:rsidRPr="00164D39">
        <w:rPr>
          <w:b/>
          <w:u w:val="single"/>
        </w:rPr>
        <w:t>Materiaallijst</w:t>
      </w:r>
      <w:r w:rsidRPr="00310A5E">
        <w:rPr>
          <w:sz w:val="28"/>
        </w:rPr>
        <w:t xml:space="preserve"> </w:t>
      </w:r>
    </w:p>
    <w:p w:rsidR="00FF552E" w:rsidRPr="006F39B4" w:rsidRDefault="00574CED" w:rsidP="00574CED">
      <w:pPr>
        <w:pStyle w:val="Lijstalinea"/>
        <w:numPr>
          <w:ilvl w:val="0"/>
          <w:numId w:val="3"/>
        </w:numPr>
      </w:pPr>
      <w:r>
        <w:t xml:space="preserve">Keuken </w:t>
      </w:r>
      <w:r w:rsidR="00310A5E" w:rsidRPr="00574CED">
        <w:rPr>
          <w:b/>
          <w:u w:val="single"/>
        </w:rPr>
        <w:t xml:space="preserve"> </w:t>
      </w:r>
    </w:p>
    <w:p w:rsidR="006F39B4" w:rsidRDefault="006F39B4" w:rsidP="006F39B4">
      <w:pPr>
        <w:ind w:left="360"/>
      </w:pPr>
      <w:r>
        <w:t>Tymo: Melk, pannenkoeken mix</w:t>
      </w:r>
    </w:p>
    <w:p w:rsidR="006F39B4" w:rsidRDefault="006F39B4" w:rsidP="006F39B4">
      <w:pPr>
        <w:ind w:left="360"/>
      </w:pPr>
      <w:r>
        <w:t>Shanice: Bloem</w:t>
      </w:r>
    </w:p>
    <w:p w:rsidR="006F39B4" w:rsidRDefault="006F39B4" w:rsidP="006F39B4">
      <w:pPr>
        <w:ind w:left="360"/>
      </w:pPr>
      <w:r>
        <w:t>Virginie</w:t>
      </w:r>
      <w:r w:rsidR="00D11942">
        <w:t>: (vanille) Suiker, recepten en boter</w:t>
      </w:r>
    </w:p>
    <w:p w:rsidR="006F39B4" w:rsidRDefault="006F39B4" w:rsidP="006F39B4">
      <w:pPr>
        <w:ind w:left="360"/>
      </w:pPr>
      <w:r>
        <w:t xml:space="preserve">Jolien: servetten, eieren, drinken </w:t>
      </w:r>
    </w:p>
    <w:p w:rsidR="006F39B4" w:rsidRDefault="006F39B4" w:rsidP="006F39B4">
      <w:pPr>
        <w:pStyle w:val="Lijstalinea"/>
        <w:numPr>
          <w:ilvl w:val="0"/>
          <w:numId w:val="2"/>
        </w:numPr>
        <w:rPr>
          <w:b/>
          <w:sz w:val="24"/>
          <w:u w:val="single"/>
        </w:rPr>
      </w:pPr>
      <w:r w:rsidRPr="006F39B4">
        <w:rPr>
          <w:b/>
          <w:sz w:val="24"/>
          <w:u w:val="single"/>
        </w:rPr>
        <w:t xml:space="preserve">Uitvoering </w:t>
      </w:r>
    </w:p>
    <w:p w:rsidR="004D23DB" w:rsidRDefault="006F39B4" w:rsidP="006F39B4">
      <w:r>
        <w:t>Shanice en Tymo zijn de leerlingen gaan opwachten aan de poort. Jolien en V</w:t>
      </w:r>
      <w:r w:rsidR="00D11942">
        <w:t xml:space="preserve">irginie hebben het materiaal </w:t>
      </w:r>
      <w:r>
        <w:t>klaar gelegd in de keuken. Toen de leerlingen binnenkwamen hebben we eerst nog is uitgelegd wat we juist gingen doen tijdens de activiteit. De leerlingen hebbe</w:t>
      </w:r>
      <w:r w:rsidR="00D11942">
        <w:t xml:space="preserve">n zichzelf in groepjes verdeeld. </w:t>
      </w:r>
      <w:r w:rsidRPr="006F39B4">
        <w:t>Het pannenkoeken bakken met de kind</w:t>
      </w:r>
      <w:r w:rsidR="00D11942">
        <w:t xml:space="preserve">eren is heel goed verlopen. </w:t>
      </w:r>
      <w:r w:rsidRPr="006F39B4">
        <w:t>Ze waren al</w:t>
      </w:r>
      <w:r w:rsidR="00D11942">
        <w:t>lemaal heel erg enthousiast en v</w:t>
      </w:r>
      <w:r w:rsidRPr="006F39B4">
        <w:t>onden het ook</w:t>
      </w:r>
      <w:r w:rsidR="00D11942">
        <w:t xml:space="preserve"> heel lekker. Ze vonden het </w:t>
      </w:r>
      <w:r w:rsidRPr="006F39B4">
        <w:t xml:space="preserve">leuk dat ze ook eens iets zelfstandigs konden doen. De kinderen hebben samen met Shanice </w:t>
      </w:r>
      <w:r w:rsidR="00D11942">
        <w:t xml:space="preserve">de tafel </w:t>
      </w:r>
      <w:r w:rsidRPr="006F39B4">
        <w:t>gedekt en ook het vuil gesorteerd. Tymo en Jolien hebben de pannenkoeke</w:t>
      </w:r>
      <w:r w:rsidR="00D11942">
        <w:t>n gebakken zodat de kinderen</w:t>
      </w:r>
      <w:r w:rsidRPr="006F39B4">
        <w:t xml:space="preserve"> meer tijd hadden om op hun gemak te</w:t>
      </w:r>
      <w:r w:rsidR="00D11942">
        <w:t xml:space="preserve"> kunnen</w:t>
      </w:r>
      <w:r w:rsidRPr="006F39B4">
        <w:t xml:space="preserve"> eten. Virginie zorgde voor alles in de keuken en </w:t>
      </w:r>
      <w:r w:rsidR="00D11942">
        <w:t xml:space="preserve">ook </w:t>
      </w:r>
      <w:r w:rsidRPr="006F39B4">
        <w:t>voor de rust. Jolien heeft de ingrediënten verdeeld per groepje zodat er niet te veel heen en weer geloop</w:t>
      </w:r>
      <w:r w:rsidR="00D11942">
        <w:t xml:space="preserve"> was. De kinderen hebben ons geholpen met de afwas en het opruimen van de keuken. Hun klastitularis kwam hun ook een bezoekje brengen. </w:t>
      </w:r>
    </w:p>
    <w:p w:rsidR="00D11942" w:rsidRDefault="00D11942" w:rsidP="006F39B4"/>
    <w:p w:rsidR="00D11942" w:rsidRDefault="00D11942" w:rsidP="006F39B4"/>
    <w:p w:rsidR="00D11942" w:rsidRDefault="00D11942" w:rsidP="006F39B4"/>
    <w:p w:rsidR="00D11942" w:rsidRDefault="00D11942" w:rsidP="006F39B4"/>
    <w:p w:rsidR="00D11942" w:rsidRDefault="00D11942" w:rsidP="00D11942">
      <w:pPr>
        <w:pStyle w:val="Lijstalinea"/>
        <w:numPr>
          <w:ilvl w:val="0"/>
          <w:numId w:val="2"/>
        </w:numPr>
        <w:rPr>
          <w:b/>
          <w:sz w:val="24"/>
          <w:u w:val="single"/>
        </w:rPr>
      </w:pPr>
      <w:r w:rsidRPr="00D11942">
        <w:rPr>
          <w:b/>
          <w:sz w:val="24"/>
          <w:u w:val="single"/>
        </w:rPr>
        <w:lastRenderedPageBreak/>
        <w:t xml:space="preserve">Reflectie </w:t>
      </w:r>
    </w:p>
    <w:p w:rsidR="00D11942" w:rsidRPr="00D11942" w:rsidRDefault="00D11942" w:rsidP="00EC0145">
      <w:pPr>
        <w:ind w:left="360"/>
      </w:pPr>
      <w:r w:rsidRPr="00D11942">
        <w:t>De kinderen waren zeer enthousi</w:t>
      </w:r>
      <w:r>
        <w:t>ast over ons idee om te koken, v</w:t>
      </w:r>
      <w:r w:rsidRPr="00D11942">
        <w:t>ooral d</w:t>
      </w:r>
      <w:r>
        <w:t>e leerlingen van DKVV</w:t>
      </w:r>
      <w:r w:rsidRPr="00D11942">
        <w:t>. Iedereen had zijn spullen bij, alleen met de bloem is er een probleem geweest om</w:t>
      </w:r>
      <w:r>
        <w:t xml:space="preserve">dat Shanice te laat wist dat ze niet de juiste bloem thuis had. Jolien en Tymo hebben dit probleem </w:t>
      </w:r>
      <w:r w:rsidR="00EC0145">
        <w:t>opgelost.</w:t>
      </w:r>
      <w:r w:rsidR="00EC0145" w:rsidRPr="00D11942">
        <w:t xml:space="preserve"> </w:t>
      </w:r>
      <w:r w:rsidRPr="00D11942">
        <w:t>Aan het begin van</w:t>
      </w:r>
      <w:r w:rsidR="00EC0145">
        <w:t xml:space="preserve"> de activiteit heeft Virginie de leerlingen </w:t>
      </w:r>
      <w:r w:rsidRPr="00D11942">
        <w:t xml:space="preserve">in groepjes verdeeld </w:t>
      </w:r>
      <w:r w:rsidR="00EC0145">
        <w:t>dit verliep vlot, ze vonden het fijn dat ze zelf mochten kiezen bij wie ze in het groepje mochten zitten. We zijn ons dan ook gaan verdelen, we hebben ons elk bij een groepje gezet. We hadden toen ook de tip gekregen van mevrouw Van Laethem dat deze leerlingen minder sterk zijn in de juiste eenheden te herkennen. Dit was een zeer goede tip die we direct hebben toegepast</w:t>
      </w:r>
      <w:r w:rsidRPr="00D11942">
        <w:t>. De kinderen hebben dit zeer goed volbracht om de ingrediënten te mengen met elkaar. Voor het eten h</w:t>
      </w:r>
      <w:r w:rsidR="00EC0145">
        <w:t>ebben een aantal van de leerlingen</w:t>
      </w:r>
      <w:r w:rsidRPr="00D11942">
        <w:t xml:space="preserve"> de tafel gezet. Na het eten hebben ze ons geholpen met de afwas te doen, het afval sorteren en zorgen dat de grond proper was. Deze activiteit is voor iedereen zeer goed verlopen zonder enige moeilijkheid, ruzie of dergelijke. Nu kunnen de kinderen ook zelfstandig pannenkoeken maken en</w:t>
      </w:r>
      <w:r w:rsidR="00EC0145">
        <w:t xml:space="preserve"> hebben we en activiteit georganiseerd dat hun ook interesseerde </w:t>
      </w:r>
      <w:r w:rsidRPr="00D11942">
        <w:t xml:space="preserve">dat was het doel dat we </w:t>
      </w:r>
      <w:r w:rsidR="00EC0145" w:rsidRPr="00D11942">
        <w:t>wilden</w:t>
      </w:r>
      <w:r w:rsidRPr="00D11942">
        <w:t xml:space="preserve"> bereiken.</w:t>
      </w:r>
    </w:p>
    <w:sectPr w:rsidR="00D11942" w:rsidRPr="00D119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A21A5"/>
    <w:multiLevelType w:val="hybridMultilevel"/>
    <w:tmpl w:val="C068CFDA"/>
    <w:lvl w:ilvl="0" w:tplc="A1084EF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6B52220"/>
    <w:multiLevelType w:val="hybridMultilevel"/>
    <w:tmpl w:val="64B8636E"/>
    <w:lvl w:ilvl="0" w:tplc="EF5A0CE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65F64D56"/>
    <w:multiLevelType w:val="hybridMultilevel"/>
    <w:tmpl w:val="CBE48C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E50"/>
    <w:rsid w:val="00164D39"/>
    <w:rsid w:val="001F02A0"/>
    <w:rsid w:val="00310A5E"/>
    <w:rsid w:val="003673F1"/>
    <w:rsid w:val="004D23DB"/>
    <w:rsid w:val="00574CED"/>
    <w:rsid w:val="006F39B4"/>
    <w:rsid w:val="00761FE6"/>
    <w:rsid w:val="00AA631C"/>
    <w:rsid w:val="00B41E50"/>
    <w:rsid w:val="00B84077"/>
    <w:rsid w:val="00C5589A"/>
    <w:rsid w:val="00D0267E"/>
    <w:rsid w:val="00D11942"/>
    <w:rsid w:val="00D613D7"/>
    <w:rsid w:val="00EC0145"/>
    <w:rsid w:val="00FF55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0A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0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F0FD43A7.dotm</Template>
  <TotalTime>0</TotalTime>
  <Pages>2</Pages>
  <Words>441</Words>
  <Characters>2429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6GWB9</cp:lastModifiedBy>
  <cp:revision>2</cp:revision>
  <dcterms:created xsi:type="dcterms:W3CDTF">2016-04-19T12:37:00Z</dcterms:created>
  <dcterms:modified xsi:type="dcterms:W3CDTF">2016-04-19T12:37:00Z</dcterms:modified>
</cp:coreProperties>
</file>